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53"/>
      </w:tblGrid>
      <w:tr w:rsidR="001B2ABD" w14:paraId="728E1CFA" w14:textId="77777777" w:rsidTr="001A0967">
        <w:trPr>
          <w:trHeight w:val="4410"/>
        </w:trPr>
        <w:tc>
          <w:tcPr>
            <w:tcW w:w="3600" w:type="dxa"/>
            <w:vAlign w:val="bottom"/>
          </w:tcPr>
          <w:p w14:paraId="13D5C9EA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bidi="uk-U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1A526A1" wp14:editId="436858C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-2108200</wp:posOffset>
                      </wp:positionV>
                      <wp:extent cx="2122805" cy="2122805"/>
                      <wp:effectExtent l="19050" t="19050" r="29845" b="29845"/>
                      <wp:wrapTight wrapText="bothSides">
                        <wp:wrapPolygon edited="0">
                          <wp:start x="8723" y="-194"/>
                          <wp:lineTo x="7172" y="-194"/>
                          <wp:lineTo x="2520" y="2132"/>
                          <wp:lineTo x="2520" y="2908"/>
                          <wp:lineTo x="388" y="5427"/>
                          <wp:lineTo x="-194" y="6978"/>
                          <wp:lineTo x="-194" y="13569"/>
                          <wp:lineTo x="194" y="15313"/>
                          <wp:lineTo x="2326" y="18802"/>
                          <wp:lineTo x="6978" y="21516"/>
                          <wp:lineTo x="8335" y="21710"/>
                          <wp:lineTo x="13181" y="21710"/>
                          <wp:lineTo x="14150" y="21516"/>
                          <wp:lineTo x="19190" y="18608"/>
                          <wp:lineTo x="21322" y="15313"/>
                          <wp:lineTo x="21710" y="12406"/>
                          <wp:lineTo x="21710" y="8529"/>
                          <wp:lineTo x="21128" y="6009"/>
                          <wp:lineTo x="19190" y="3101"/>
                          <wp:lineTo x="18996" y="2326"/>
                          <wp:lineTo x="13956" y="-194"/>
                          <wp:lineTo x="12793" y="-194"/>
                          <wp:lineTo x="8723" y="-194"/>
                        </wp:wrapPolygon>
                      </wp:wrapTight>
                      <wp:docPr id="2" name="Овал 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3F299" id="Овал 2" o:spid="_x0000_s1026" style="position:absolute;margin-left:-4.25pt;margin-top:-166pt;width:167.15pt;height:16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" strokecolor="#94b6d2 [3204]" strokeweight="5pt">
                      <v:fill r:id="rId10" o:title="" recolor="t" rotate="t" type="frame"/>
                      <v:stroke joinstyle="miter"/>
                      <w10:wrap type="tight"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0BAFDBE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53" w:type="dxa"/>
            <w:vAlign w:val="bottom"/>
          </w:tcPr>
          <w:p w14:paraId="74948BE7" w14:textId="570588E8" w:rsidR="001B2ABD" w:rsidRPr="007C3282" w:rsidRDefault="003204AD" w:rsidP="001B2ABD">
            <w:pPr>
              <w:pStyle w:val="a3"/>
              <w:rPr>
                <w:sz w:val="72"/>
                <w:szCs w:val="72"/>
              </w:rPr>
            </w:pPr>
            <w:r w:rsidRPr="007C3282">
              <w:rPr>
                <w:sz w:val="72"/>
                <w:szCs w:val="72"/>
              </w:rPr>
              <w:t>Окружна Тетяна</w:t>
            </w:r>
          </w:p>
          <w:p w14:paraId="6E156811" w14:textId="4AFF1FF1" w:rsidR="004F2614" w:rsidRPr="00797122" w:rsidRDefault="004F2614" w:rsidP="004F2614">
            <w:pPr>
              <w:rPr>
                <w:lang w:val="en-US"/>
              </w:rPr>
            </w:pPr>
            <w:r>
              <w:t>26.08.</w:t>
            </w:r>
            <w:r w:rsidR="00AE4BDF">
              <w:t>1972</w:t>
            </w:r>
          </w:p>
          <w:p w14:paraId="01C80C57" w14:textId="1E53529E" w:rsidR="001B2ABD" w:rsidRPr="003204AD" w:rsidRDefault="003204AD" w:rsidP="001B2ABD">
            <w:pPr>
              <w:pStyle w:val="af0"/>
            </w:pPr>
            <w:proofErr w:type="spellStart"/>
            <w:r w:rsidRPr="00901A8A">
              <w:rPr>
                <w:spacing w:val="0"/>
                <w:w w:val="58"/>
              </w:rPr>
              <w:t>андрагог</w:t>
            </w:r>
            <w:proofErr w:type="spellEnd"/>
            <w:r w:rsidRPr="00901A8A">
              <w:rPr>
                <w:spacing w:val="0"/>
                <w:w w:val="58"/>
              </w:rPr>
              <w:t xml:space="preserve">, тренер, </w:t>
            </w:r>
            <w:proofErr w:type="spellStart"/>
            <w:r w:rsidRPr="00901A8A">
              <w:rPr>
                <w:spacing w:val="0"/>
                <w:w w:val="58"/>
              </w:rPr>
              <w:t>коу</w:t>
            </w:r>
            <w:r w:rsidRPr="00901A8A">
              <w:rPr>
                <w:spacing w:val="20"/>
                <w:w w:val="58"/>
              </w:rPr>
              <w:t>ч</w:t>
            </w:r>
            <w:proofErr w:type="spellEnd"/>
          </w:p>
        </w:tc>
      </w:tr>
      <w:tr w:rsidR="001B2ABD" w14:paraId="280C6D5E" w14:textId="77777777" w:rsidTr="001A0967">
        <w:tc>
          <w:tcPr>
            <w:tcW w:w="3600" w:type="dxa"/>
          </w:tcPr>
          <w:sdt>
            <w:sdtPr>
              <w:id w:val="-1711873194"/>
              <w:placeholder>
                <w:docPart w:val="37C5D74AE18043EEAE8343DCAC08B355"/>
              </w:placeholder>
              <w:temporary/>
              <w:showingPlcHdr/>
              <w15:appearance w15:val="hidden"/>
            </w:sdtPr>
            <w:sdtEndPr/>
            <w:sdtContent>
              <w:p w14:paraId="50FA8594" w14:textId="77777777" w:rsidR="001B2ABD" w:rsidRDefault="00036450" w:rsidP="00036450">
                <w:pPr>
                  <w:pStyle w:val="3"/>
                </w:pPr>
                <w:r w:rsidRPr="00D5459D">
                  <w:rPr>
                    <w:lang w:bidi="uk-UA"/>
                  </w:rPr>
                  <w:t>Профіль</w:t>
                </w:r>
              </w:p>
            </w:sdtContent>
          </w:sdt>
          <w:p w14:paraId="7CF1615A" w14:textId="589978E5" w:rsidR="00036450" w:rsidRDefault="003204AD" w:rsidP="003204AD">
            <w:r>
              <w:t>Багаторічна</w:t>
            </w:r>
            <w:r w:rsidR="005757E8">
              <w:t xml:space="preserve"> тренерська</w:t>
            </w:r>
            <w:r>
              <w:t xml:space="preserve"> практика</w:t>
            </w:r>
            <w:r w:rsidR="005757E8">
              <w:t xml:space="preserve"> (1998-2024)</w:t>
            </w:r>
            <w:r>
              <w:t xml:space="preserve">,  робота тренером з групами різних категорій: молодь, люди з інвалідністю, громадські активісти, педагогічні працівники, бізнесмени, колективи найманих працівників, керівники. </w:t>
            </w:r>
          </w:p>
          <w:p w14:paraId="0AAABFEF" w14:textId="2B264E95" w:rsidR="003204AD" w:rsidRDefault="003204AD" w:rsidP="003204AD">
            <w:r>
              <w:t>Індивідуальні  та групові</w:t>
            </w:r>
            <w:r w:rsidR="005757E8">
              <w:t xml:space="preserve"> </w:t>
            </w:r>
            <w:proofErr w:type="spellStart"/>
            <w:r w:rsidR="005757E8">
              <w:t>коуч-сессії</w:t>
            </w:r>
            <w:proofErr w:type="spellEnd"/>
            <w:r w:rsidR="005757E8">
              <w:t xml:space="preserve">. </w:t>
            </w:r>
          </w:p>
          <w:p w14:paraId="77A16C36" w14:textId="0799EDEA" w:rsidR="005757E8" w:rsidRDefault="005757E8" w:rsidP="003204AD">
            <w:r>
              <w:t>Проведення трансформаційних ігор «</w:t>
            </w:r>
            <w:proofErr w:type="spellStart"/>
            <w:r>
              <w:t>Ліла</w:t>
            </w:r>
            <w:proofErr w:type="spellEnd"/>
            <w:r>
              <w:t>», «Світ громад» тощо.</w:t>
            </w:r>
          </w:p>
          <w:p w14:paraId="594C6DF7" w14:textId="22662C06" w:rsidR="005757E8" w:rsidRDefault="005757E8" w:rsidP="003204AD">
            <w:r>
              <w:t xml:space="preserve">Проведення діалогових майданчиків для людей з інвалідністю,  громадських активістів, молодіжних лідерів,  представників громади. </w:t>
            </w:r>
          </w:p>
          <w:p w14:paraId="44B3AB62" w14:textId="66998215" w:rsidR="005757E8" w:rsidRDefault="005757E8" w:rsidP="003204AD">
            <w:r>
              <w:t>А також:</w:t>
            </w:r>
          </w:p>
          <w:p w14:paraId="755FE196" w14:textId="64558634" w:rsidR="005757E8" w:rsidRDefault="005757E8" w:rsidP="005757E8">
            <w:pPr>
              <w:ind w:left="589"/>
            </w:pPr>
            <w:r>
              <w:t>•</w:t>
            </w:r>
            <w:r>
              <w:tab/>
              <w:t>Права людини</w:t>
            </w:r>
          </w:p>
          <w:p w14:paraId="400A719A" w14:textId="6BF8A966" w:rsidR="005757E8" w:rsidRDefault="005757E8" w:rsidP="005757E8">
            <w:pPr>
              <w:ind w:left="589"/>
            </w:pPr>
            <w:r>
              <w:t xml:space="preserve">• від ідеї до </w:t>
            </w:r>
            <w:proofErr w:type="spellStart"/>
            <w:r>
              <w:t>реалізованного</w:t>
            </w:r>
            <w:proofErr w:type="spellEnd"/>
            <w:r>
              <w:t xml:space="preserve"> проекту</w:t>
            </w:r>
          </w:p>
          <w:p w14:paraId="7A5E2615" w14:textId="77777777" w:rsidR="005757E8" w:rsidRDefault="005757E8" w:rsidP="005757E8">
            <w:pPr>
              <w:ind w:left="589"/>
            </w:pPr>
            <w:r>
              <w:t>•</w:t>
            </w:r>
            <w:r>
              <w:tab/>
            </w:r>
            <w:proofErr w:type="spellStart"/>
            <w:r>
              <w:t>Менторінг</w:t>
            </w:r>
            <w:proofErr w:type="spellEnd"/>
          </w:p>
          <w:p w14:paraId="08E7F7BB" w14:textId="77777777" w:rsidR="005757E8" w:rsidRDefault="005757E8" w:rsidP="005757E8">
            <w:pPr>
              <w:ind w:left="589"/>
            </w:pPr>
            <w:r>
              <w:t>•</w:t>
            </w:r>
            <w:r>
              <w:tab/>
              <w:t>Розвиток волонтерського руху в Україні (2006 рік)</w:t>
            </w:r>
          </w:p>
          <w:p w14:paraId="46177D67" w14:textId="77777777" w:rsidR="005757E8" w:rsidRDefault="005757E8" w:rsidP="005757E8">
            <w:pPr>
              <w:ind w:left="589"/>
            </w:pPr>
            <w:r>
              <w:t>•</w:t>
            </w:r>
            <w:r>
              <w:tab/>
              <w:t>Стратегічні сесії розвитку організації</w:t>
            </w:r>
          </w:p>
          <w:p w14:paraId="0E32A24D" w14:textId="77777777" w:rsidR="005757E8" w:rsidRDefault="005757E8" w:rsidP="005757E8">
            <w:pPr>
              <w:ind w:left="589"/>
            </w:pPr>
            <w:r>
              <w:t>•</w:t>
            </w:r>
            <w:r>
              <w:tab/>
            </w:r>
            <w:proofErr w:type="spellStart"/>
            <w:r>
              <w:t>Дебатні</w:t>
            </w:r>
            <w:proofErr w:type="spellEnd"/>
            <w:r>
              <w:t xml:space="preserve"> технології</w:t>
            </w:r>
          </w:p>
          <w:p w14:paraId="47891B32" w14:textId="77777777" w:rsidR="005757E8" w:rsidRDefault="005757E8" w:rsidP="005757E8">
            <w:pPr>
              <w:ind w:left="589"/>
            </w:pPr>
            <w:r>
              <w:t>•</w:t>
            </w:r>
            <w:r>
              <w:tab/>
              <w:t>Побудова діалогу та основи безконфліктних комунікацій</w:t>
            </w:r>
          </w:p>
          <w:p w14:paraId="71E521FB" w14:textId="77777777" w:rsidR="005757E8" w:rsidRDefault="005757E8" w:rsidP="005757E8">
            <w:pPr>
              <w:ind w:left="589"/>
            </w:pPr>
            <w:r>
              <w:t>•</w:t>
            </w:r>
            <w:r>
              <w:tab/>
              <w:t>Форум-театр, креативна методика «</w:t>
            </w:r>
            <w:proofErr w:type="spellStart"/>
            <w:r>
              <w:t>Loesje</w:t>
            </w:r>
            <w:proofErr w:type="spellEnd"/>
            <w:r>
              <w:t>»</w:t>
            </w:r>
          </w:p>
          <w:p w14:paraId="4B720C1D" w14:textId="7357649E" w:rsidR="005757E8" w:rsidRDefault="005757E8" w:rsidP="005757E8">
            <w:pPr>
              <w:ind w:left="589"/>
            </w:pPr>
            <w:r>
              <w:t>•</w:t>
            </w:r>
            <w:r>
              <w:tab/>
              <w:t>Лідерство та побудова команди</w:t>
            </w:r>
          </w:p>
          <w:p w14:paraId="5AA1F31A" w14:textId="5B5084A6" w:rsidR="00876004" w:rsidRPr="00AB3243" w:rsidRDefault="00876004" w:rsidP="00876004">
            <w:pPr>
              <w:ind w:left="589"/>
            </w:pPr>
            <w:r>
              <w:t>•</w:t>
            </w:r>
            <w:r>
              <w:tab/>
            </w:r>
            <w:proofErr w:type="spellStart"/>
            <w:r w:rsidR="00AB3243">
              <w:t>Медіаграмотність</w:t>
            </w:r>
            <w:proofErr w:type="spellEnd"/>
          </w:p>
          <w:p w14:paraId="21D0999D" w14:textId="77777777" w:rsidR="00876004" w:rsidRDefault="00876004" w:rsidP="005757E8">
            <w:pPr>
              <w:ind w:left="589"/>
            </w:pPr>
          </w:p>
          <w:p w14:paraId="6702165E" w14:textId="77777777" w:rsidR="005757E8" w:rsidRDefault="005757E8" w:rsidP="003204AD"/>
          <w:p w14:paraId="5330AF1B" w14:textId="77777777" w:rsidR="00036450" w:rsidRDefault="00036450" w:rsidP="00036450"/>
          <w:sdt>
            <w:sdtPr>
              <w:id w:val="-1954003311"/>
              <w:placeholder>
                <w:docPart w:val="57C0A2D1E8DF44A2B330346D7B966619"/>
              </w:placeholder>
              <w:temporary/>
              <w:showingPlcHdr/>
              <w15:appearance w15:val="hidden"/>
            </w:sdtPr>
            <w:sdtEndPr/>
            <w:sdtContent>
              <w:p w14:paraId="0DBA90EE" w14:textId="77777777" w:rsidR="00036450" w:rsidRPr="00CB0055" w:rsidRDefault="00CB0055" w:rsidP="00CB0055">
                <w:pPr>
                  <w:pStyle w:val="3"/>
                </w:pPr>
                <w:r w:rsidRPr="00CB0055">
                  <w:rPr>
                    <w:lang w:bidi="uk-UA"/>
                  </w:rPr>
                  <w:t>Контактна інформація</w:t>
                </w:r>
              </w:p>
            </w:sdtContent>
          </w:sdt>
          <w:sdt>
            <w:sdtPr>
              <w:id w:val="1111563247"/>
              <w:placeholder>
                <w:docPart w:val="E8F0CEBC28244FDA90CC783BF11F5176"/>
              </w:placeholder>
              <w:temporary/>
              <w:showingPlcHdr/>
              <w15:appearance w15:val="hidden"/>
            </w:sdtPr>
            <w:sdtEndPr/>
            <w:sdtContent>
              <w:p w14:paraId="4956A013" w14:textId="77777777" w:rsidR="004D3011" w:rsidRDefault="004D3011" w:rsidP="004D3011">
                <w:r w:rsidRPr="004D3011">
                  <w:rPr>
                    <w:lang w:bidi="uk-UA"/>
                  </w:rPr>
                  <w:t>ТЕЛЕФОН:</w:t>
                </w:r>
              </w:p>
            </w:sdtContent>
          </w:sdt>
          <w:p w14:paraId="1B47D9CA" w14:textId="0C1C4648" w:rsidR="004D3011" w:rsidRDefault="003204AD" w:rsidP="004D3011">
            <w:r>
              <w:rPr>
                <w:lang w:val="en-US"/>
              </w:rPr>
              <w:t>+38(</w:t>
            </w:r>
            <w:r>
              <w:t>068</w:t>
            </w:r>
            <w:r>
              <w:rPr>
                <w:lang w:val="en-US"/>
              </w:rPr>
              <w:t>)</w:t>
            </w:r>
            <w:r>
              <w:t>255-12-06</w:t>
            </w:r>
          </w:p>
          <w:p w14:paraId="2E7AC88A" w14:textId="77777777" w:rsidR="004D3011" w:rsidRPr="004D3011" w:rsidRDefault="004D3011" w:rsidP="004D3011"/>
          <w:sdt>
            <w:sdtPr>
              <w:id w:val="-240260293"/>
              <w:placeholder>
                <w:docPart w:val="0F77409938C446A397187D613FF7EC86"/>
              </w:placeholder>
              <w:temporary/>
              <w:showingPlcHdr/>
              <w15:appearance w15:val="hidden"/>
            </w:sdtPr>
            <w:sdtEndPr/>
            <w:sdtContent>
              <w:p w14:paraId="6E4E281B" w14:textId="77777777" w:rsidR="004D3011" w:rsidRDefault="004D3011" w:rsidP="004D3011">
                <w:r w:rsidRPr="004D3011">
                  <w:rPr>
                    <w:lang w:bidi="uk-UA"/>
                  </w:rPr>
                  <w:t>АДРЕСА ЕЛЕКТРОННОЇ ПОШТИ:</w:t>
                </w:r>
              </w:p>
            </w:sdtContent>
          </w:sdt>
          <w:p w14:paraId="47658B52" w14:textId="6306F6D2" w:rsidR="00036450" w:rsidRPr="003204AD" w:rsidRDefault="003204AD" w:rsidP="004D3011">
            <w:pPr>
              <w:rPr>
                <w:rStyle w:val="a8"/>
                <w:lang w:val="en-US"/>
              </w:rPr>
            </w:pPr>
            <w:r>
              <w:rPr>
                <w:rStyle w:val="a8"/>
                <w:lang w:val="en-US"/>
              </w:rPr>
              <w:t>ukrainka26@gmail.com</w:t>
            </w:r>
          </w:p>
          <w:p w14:paraId="246CB601" w14:textId="1521D82E" w:rsidR="004D3011" w:rsidRPr="004D3011" w:rsidRDefault="004D3011" w:rsidP="004D3011"/>
        </w:tc>
        <w:tc>
          <w:tcPr>
            <w:tcW w:w="720" w:type="dxa"/>
          </w:tcPr>
          <w:p w14:paraId="798F1D8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53" w:type="dxa"/>
          </w:tcPr>
          <w:sdt>
            <w:sdtPr>
              <w:id w:val="1049110328"/>
              <w:placeholder>
                <w:docPart w:val="F2E9AB0E0FFB44279654F2327FCE11CF"/>
              </w:placeholder>
              <w:temporary/>
              <w:showingPlcHdr/>
              <w15:appearance w15:val="hidden"/>
            </w:sdtPr>
            <w:sdtEndPr/>
            <w:sdtContent>
              <w:p w14:paraId="026CA3BB" w14:textId="77777777" w:rsidR="001B2ABD" w:rsidRDefault="00E25A26" w:rsidP="00036450">
                <w:pPr>
                  <w:pStyle w:val="2"/>
                </w:pPr>
                <w:r w:rsidRPr="00036450">
                  <w:rPr>
                    <w:lang w:bidi="uk-UA"/>
                  </w:rPr>
                  <w:t>ОСВІТА</w:t>
                </w:r>
              </w:p>
            </w:sdtContent>
          </w:sdt>
          <w:p w14:paraId="3787897D" w14:textId="6F5D8D64" w:rsidR="00036450" w:rsidRPr="003204AD" w:rsidRDefault="003204AD" w:rsidP="006F5980">
            <w:pPr>
              <w:widowControl w:val="0"/>
              <w:tabs>
                <w:tab w:val="center" w:pos="484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Магістр історії МДПУ </w:t>
            </w:r>
            <w:proofErr w:type="spellStart"/>
            <w:r>
              <w:rPr>
                <w:rFonts w:ascii="Arial" w:hAnsi="Arial" w:cs="Arial"/>
                <w:sz w:val="22"/>
              </w:rPr>
              <w:t>ім.Б.Хмельницького</w:t>
            </w:r>
            <w:proofErr w:type="spellEnd"/>
          </w:p>
          <w:p w14:paraId="4DD66FE2" w14:textId="0A4ABD32" w:rsidR="00F678C2" w:rsidRDefault="003204AD" w:rsidP="006F5980">
            <w:pPr>
              <w:pStyle w:val="a6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Політичний маркетинг Інститут соціології НАН Україн</w:t>
            </w:r>
            <w:r w:rsidR="00F678C2">
              <w:rPr>
                <w:rFonts w:ascii="Arial" w:hAnsi="Arial" w:cs="Arial"/>
                <w:sz w:val="22"/>
              </w:rPr>
              <w:t>и</w:t>
            </w:r>
          </w:p>
          <w:p w14:paraId="4B50924F" w14:textId="2D900C83" w:rsidR="005757E8" w:rsidRDefault="00F678C2" w:rsidP="006F5980">
            <w:pPr>
              <w:pStyle w:val="a6"/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F678C2">
              <w:rPr>
                <w:rFonts w:ascii="Arial" w:hAnsi="Arial" w:cs="Arial"/>
                <w:sz w:val="22"/>
              </w:rPr>
              <w:t>Human</w:t>
            </w:r>
            <w:proofErr w:type="spellEnd"/>
            <w:r w:rsidRPr="00F678C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678C2">
              <w:rPr>
                <w:rFonts w:ascii="Arial" w:hAnsi="Arial" w:cs="Arial"/>
                <w:sz w:val="22"/>
              </w:rPr>
              <w:t>Coaching</w:t>
            </w:r>
            <w:proofErr w:type="spellEnd"/>
            <w:r w:rsidRPr="00F678C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678C2">
              <w:rPr>
                <w:rFonts w:ascii="Arial" w:hAnsi="Arial" w:cs="Arial"/>
                <w:sz w:val="22"/>
              </w:rPr>
              <w:t>Course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045D1086" w14:textId="2B502A0F" w:rsidR="003204AD" w:rsidRPr="00AB3243" w:rsidRDefault="00797122" w:rsidP="00AB3243">
            <w:pPr>
              <w:rPr>
                <w:rFonts w:ascii="Arial" w:hAnsi="Arial" w:cs="Arial"/>
                <w:sz w:val="22"/>
                <w:szCs w:val="28"/>
              </w:rPr>
            </w:pPr>
            <w:r w:rsidRPr="00797122">
              <w:rPr>
                <w:rFonts w:ascii="Arial" w:hAnsi="Arial" w:cs="Arial"/>
                <w:sz w:val="22"/>
                <w:szCs w:val="28"/>
              </w:rPr>
              <w:t xml:space="preserve">Підготовка професіоналів у галузі освіти дорослих за програмою </w:t>
            </w:r>
            <w:proofErr w:type="spellStart"/>
            <w:r w:rsidRPr="00797122">
              <w:rPr>
                <w:rFonts w:ascii="Arial" w:hAnsi="Arial" w:cs="Arial"/>
                <w:sz w:val="22"/>
                <w:szCs w:val="28"/>
              </w:rPr>
              <w:t>Curriculum</w:t>
            </w:r>
            <w:proofErr w:type="spellEnd"/>
            <w:r w:rsidRPr="00797122">
              <w:rPr>
                <w:rFonts w:ascii="Arial" w:hAnsi="Arial" w:cs="Arial"/>
                <w:sz w:val="22"/>
                <w:szCs w:val="28"/>
              </w:rPr>
              <w:t xml:space="preserve"> </w:t>
            </w:r>
            <w:proofErr w:type="spellStart"/>
            <w:r w:rsidRPr="00797122">
              <w:rPr>
                <w:rFonts w:ascii="Arial" w:hAnsi="Arial" w:cs="Arial"/>
                <w:sz w:val="22"/>
                <w:szCs w:val="28"/>
              </w:rPr>
              <w:t>GlobALE</w:t>
            </w:r>
            <w:proofErr w:type="spellEnd"/>
          </w:p>
          <w:sdt>
            <w:sdtPr>
              <w:id w:val="1001553383"/>
              <w:placeholder>
                <w:docPart w:val="550A3464E83C43F1AE267D3886A34128"/>
              </w:placeholder>
              <w:temporary/>
              <w:showingPlcHdr/>
              <w15:appearance w15:val="hidden"/>
            </w:sdtPr>
            <w:sdtEndPr/>
            <w:sdtContent>
              <w:p w14:paraId="6522ACFC" w14:textId="77777777" w:rsidR="00036450" w:rsidRDefault="00036450" w:rsidP="00036450">
                <w:pPr>
                  <w:pStyle w:val="2"/>
                </w:pPr>
                <w:r w:rsidRPr="00036450">
                  <w:rPr>
                    <w:lang w:bidi="uk-UA"/>
                  </w:rPr>
                  <w:t>ДОСВІД РОБОТИ:</w:t>
                </w:r>
              </w:p>
            </w:sdtContent>
          </w:sdt>
          <w:p w14:paraId="5A8764BF" w14:textId="4601EEF7" w:rsidR="00916292" w:rsidRPr="00916292" w:rsidRDefault="00916292" w:rsidP="001A0967">
            <w:pPr>
              <w:pStyle w:val="2"/>
              <w:spacing w:before="0" w:after="0"/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</w:pP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>•</w:t>
            </w: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ab/>
              <w:t>1998-20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>24</w:t>
            </w: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 xml:space="preserve"> рр. тренер багатьох міських, регіональних, всеукраїнських проектів</w:t>
            </w:r>
          </w:p>
          <w:p w14:paraId="1730EC79" w14:textId="77777777" w:rsidR="00916292" w:rsidRPr="00916292" w:rsidRDefault="00916292" w:rsidP="001A0967">
            <w:pPr>
              <w:pStyle w:val="2"/>
              <w:spacing w:before="0" w:after="0"/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</w:pP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>•</w:t>
            </w: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ab/>
              <w:t xml:space="preserve">2002-2007 рр. член координаційної ради при </w:t>
            </w:r>
            <w:proofErr w:type="spellStart"/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>губернаторі</w:t>
            </w:r>
            <w:proofErr w:type="spellEnd"/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 xml:space="preserve"> з розвитку  молодіжної політики, член Комітету молодіжних організацій Запорізької області</w:t>
            </w:r>
          </w:p>
          <w:p w14:paraId="4AECA5D0" w14:textId="77777777" w:rsidR="00916292" w:rsidRPr="00916292" w:rsidRDefault="00916292" w:rsidP="001A0967">
            <w:pPr>
              <w:pStyle w:val="2"/>
              <w:spacing w:before="0" w:after="0"/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</w:pP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>•</w:t>
            </w: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ab/>
              <w:t>1999 – заступник голови ГО «Молодь Мелітополя»</w:t>
            </w:r>
          </w:p>
          <w:p w14:paraId="73A1FDD1" w14:textId="77777777" w:rsidR="00916292" w:rsidRPr="00916292" w:rsidRDefault="00916292" w:rsidP="001A0967">
            <w:pPr>
              <w:pStyle w:val="2"/>
              <w:spacing w:before="0" w:after="0"/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</w:pP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>•</w:t>
            </w: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ab/>
              <w:t>2002 – голова ГО «Комітет Молодіжних організацій Мелітополя»</w:t>
            </w:r>
          </w:p>
          <w:p w14:paraId="2893324A" w14:textId="77777777" w:rsidR="00916292" w:rsidRPr="00916292" w:rsidRDefault="00916292" w:rsidP="001A0967">
            <w:pPr>
              <w:pStyle w:val="2"/>
              <w:spacing w:before="0" w:after="0"/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</w:pP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>•</w:t>
            </w: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ab/>
              <w:t>2006 – координатор Всеукраїнського руху «Хвиля добра»</w:t>
            </w:r>
          </w:p>
          <w:p w14:paraId="31FD01FF" w14:textId="77777777" w:rsidR="00916292" w:rsidRPr="00916292" w:rsidRDefault="00916292" w:rsidP="001A0967">
            <w:pPr>
              <w:pStyle w:val="2"/>
              <w:spacing w:before="0" w:after="0"/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</w:pP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>•</w:t>
            </w:r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ab/>
              <w:t>2018 – заступник голови БО «БФ «</w:t>
            </w:r>
            <w:proofErr w:type="spellStart"/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>Janma</w:t>
            </w:r>
            <w:proofErr w:type="spellEnd"/>
            <w:r w:rsidRPr="00916292">
              <w:rPr>
                <w:rFonts w:asciiTheme="minorHAnsi" w:eastAsiaTheme="minorEastAsia" w:hAnsiTheme="minorHAnsi" w:cstheme="minorBidi"/>
                <w:bCs w:val="0"/>
                <w:caps w:val="0"/>
                <w:sz w:val="18"/>
                <w:szCs w:val="22"/>
              </w:rPr>
              <w:t>-центр»</w:t>
            </w:r>
          </w:p>
          <w:p w14:paraId="1800B317" w14:textId="3BD8B953" w:rsidR="004D3011" w:rsidRDefault="00916292" w:rsidP="001A0967">
            <w:r w:rsidRPr="00916292">
              <w:t>•</w:t>
            </w:r>
            <w:r w:rsidRPr="00916292">
              <w:tab/>
            </w:r>
            <w:r w:rsidRPr="00D05AD9">
              <w:rPr>
                <w:b/>
                <w:bCs/>
              </w:rPr>
              <w:t>Амбасадор Мелітополя</w:t>
            </w:r>
          </w:p>
          <w:p w14:paraId="62D02DB7" w14:textId="6A19BBCC" w:rsidR="00830DFD" w:rsidRDefault="00830DFD" w:rsidP="00830DFD">
            <w:r w:rsidRPr="00916292">
              <w:t>•</w:t>
            </w:r>
            <w:r w:rsidRPr="00916292">
              <w:tab/>
            </w:r>
            <w:r w:rsidR="007F6763">
              <w:rPr>
                <w:b/>
                <w:bCs/>
              </w:rPr>
              <w:t xml:space="preserve">2007 - </w:t>
            </w:r>
            <w:proofErr w:type="spellStart"/>
            <w:r w:rsidR="007F6763">
              <w:rPr>
                <w:b/>
                <w:bCs/>
              </w:rPr>
              <w:t>коучінг</w:t>
            </w:r>
            <w:proofErr w:type="spellEnd"/>
          </w:p>
          <w:p w14:paraId="0A182A93" w14:textId="77777777" w:rsidR="001A0967" w:rsidRDefault="001A0967" w:rsidP="001A0967"/>
          <w:sdt>
            <w:sdtPr>
              <w:id w:val="1669594239"/>
              <w:placeholder>
                <w:docPart w:val="D67EC6375B224E7980325EC9FF7419DC"/>
              </w:placeholder>
              <w:temporary/>
              <w:showingPlcHdr/>
              <w15:appearance w15:val="hidden"/>
            </w:sdtPr>
            <w:sdtEndPr/>
            <w:sdtContent>
              <w:p w14:paraId="6DE3390B" w14:textId="77777777" w:rsidR="00036450" w:rsidRDefault="00180329" w:rsidP="00036450">
                <w:pPr>
                  <w:pStyle w:val="2"/>
                </w:pPr>
                <w:r w:rsidRPr="00036450">
                  <w:rPr>
                    <w:rStyle w:val="20"/>
                    <w:b/>
                    <w:lang w:bidi="uk-UA"/>
                  </w:rPr>
                  <w:t>НАВИЧКИ</w:t>
                </w:r>
              </w:p>
            </w:sdtContent>
          </w:sdt>
          <w:p w14:paraId="411043F9" w14:textId="266835CF" w:rsidR="00036450" w:rsidRPr="004D3011" w:rsidRDefault="00E853C3" w:rsidP="004D3011">
            <w:pPr>
              <w:rPr>
                <w:color w:val="FFFFFF" w:themeColor="background1"/>
              </w:rPr>
            </w:pPr>
            <w:r w:rsidRPr="00E853C3">
              <w:t xml:space="preserve">Лідер, тому  прагну  навчати лідерів. Навички  </w:t>
            </w:r>
            <w:proofErr w:type="spellStart"/>
            <w:r w:rsidRPr="00E853C3">
              <w:t>командобудування</w:t>
            </w:r>
            <w:proofErr w:type="spellEnd"/>
            <w:r w:rsidRPr="00E853C3">
              <w:t xml:space="preserve">, делегування, </w:t>
            </w:r>
            <w:r w:rsidR="00F7234B">
              <w:t xml:space="preserve">побудови діалогу, </w:t>
            </w:r>
            <w:r w:rsidRPr="00E853C3">
              <w:t xml:space="preserve">організаційні здібності. Високий комунікативний рівень. Володію багатоманітним тренерським інструментарієм. Творча особистість, </w:t>
            </w:r>
            <w:proofErr w:type="spellStart"/>
            <w:r w:rsidRPr="00E853C3">
              <w:t>біільшість</w:t>
            </w:r>
            <w:proofErr w:type="spellEnd"/>
            <w:r w:rsidRPr="00E853C3">
              <w:t xml:space="preserve"> тренінгових вправ є авторськими. Вмію та люблю навчатися</w:t>
            </w:r>
            <w:r w:rsidR="00F7234B">
              <w:t>.</w:t>
            </w:r>
          </w:p>
        </w:tc>
      </w:tr>
    </w:tbl>
    <w:p w14:paraId="7FCC74AE" w14:textId="77777777" w:rsidR="0043117B" w:rsidRDefault="00901A8A" w:rsidP="000C45FF">
      <w:pPr>
        <w:tabs>
          <w:tab w:val="left" w:pos="990"/>
        </w:tabs>
      </w:pPr>
    </w:p>
    <w:sectPr w:rsidR="0043117B" w:rsidSect="00AE7882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B694" w14:textId="77777777" w:rsidR="003204AD" w:rsidRDefault="003204AD" w:rsidP="000C45FF">
      <w:r>
        <w:separator/>
      </w:r>
    </w:p>
  </w:endnote>
  <w:endnote w:type="continuationSeparator" w:id="0">
    <w:p w14:paraId="78A98999" w14:textId="77777777" w:rsidR="003204AD" w:rsidRDefault="003204A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0FCA" w14:textId="77777777" w:rsidR="003204AD" w:rsidRDefault="003204AD" w:rsidP="000C45FF">
      <w:r>
        <w:separator/>
      </w:r>
    </w:p>
  </w:footnote>
  <w:footnote w:type="continuationSeparator" w:id="0">
    <w:p w14:paraId="4A4BBD68" w14:textId="77777777" w:rsidR="003204AD" w:rsidRDefault="003204A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322D" w14:textId="77777777" w:rsidR="000C45FF" w:rsidRDefault="000C45FF">
    <w:pPr>
      <w:pStyle w:val="aa"/>
    </w:pPr>
    <w:r>
      <w:rPr>
        <w:noProof/>
        <w:lang w:bidi="uk-UA"/>
      </w:rPr>
      <w:drawing>
        <wp:anchor distT="0" distB="0" distL="114300" distR="114300" simplePos="0" relativeHeight="251658240" behindDoc="1" locked="0" layoutInCell="1" allowOverlap="1" wp14:anchorId="493BE1AA" wp14:editId="194D1A57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Графічний об’єкт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AD"/>
    <w:rsid w:val="00036450"/>
    <w:rsid w:val="00094499"/>
    <w:rsid w:val="000C45FF"/>
    <w:rsid w:val="000E3FD1"/>
    <w:rsid w:val="00112054"/>
    <w:rsid w:val="001525E1"/>
    <w:rsid w:val="00180329"/>
    <w:rsid w:val="0019001F"/>
    <w:rsid w:val="001A0967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04AD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4F2614"/>
    <w:rsid w:val="005262AC"/>
    <w:rsid w:val="00535252"/>
    <w:rsid w:val="005757E8"/>
    <w:rsid w:val="005A20F6"/>
    <w:rsid w:val="005E39D5"/>
    <w:rsid w:val="00600670"/>
    <w:rsid w:val="0062123A"/>
    <w:rsid w:val="00646E75"/>
    <w:rsid w:val="00672F9F"/>
    <w:rsid w:val="006771D0"/>
    <w:rsid w:val="00684B99"/>
    <w:rsid w:val="006F5980"/>
    <w:rsid w:val="00715FCB"/>
    <w:rsid w:val="00743101"/>
    <w:rsid w:val="007775E1"/>
    <w:rsid w:val="007867A0"/>
    <w:rsid w:val="007927F5"/>
    <w:rsid w:val="00797122"/>
    <w:rsid w:val="007C3282"/>
    <w:rsid w:val="007F6763"/>
    <w:rsid w:val="00802CA0"/>
    <w:rsid w:val="00830DFD"/>
    <w:rsid w:val="00876004"/>
    <w:rsid w:val="00916292"/>
    <w:rsid w:val="009260CD"/>
    <w:rsid w:val="00952C25"/>
    <w:rsid w:val="00964BB2"/>
    <w:rsid w:val="00A2118D"/>
    <w:rsid w:val="00A33FD4"/>
    <w:rsid w:val="00AB3243"/>
    <w:rsid w:val="00AC7AC5"/>
    <w:rsid w:val="00AD76E2"/>
    <w:rsid w:val="00AE4BDF"/>
    <w:rsid w:val="00AE788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05AD9"/>
    <w:rsid w:val="00D2522B"/>
    <w:rsid w:val="00D422DE"/>
    <w:rsid w:val="00D5459D"/>
    <w:rsid w:val="00DA1F4D"/>
    <w:rsid w:val="00DD172A"/>
    <w:rsid w:val="00E25A26"/>
    <w:rsid w:val="00E4381A"/>
    <w:rsid w:val="00E55D74"/>
    <w:rsid w:val="00E853C3"/>
    <w:rsid w:val="00F60274"/>
    <w:rsid w:val="00F678C2"/>
    <w:rsid w:val="00F7234B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804FC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B359E4"/>
    <w:rPr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B359E4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a4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a4">
    <w:name w:val="Назва Знак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5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6">
    <w:name w:val="Date"/>
    <w:basedOn w:val="a"/>
    <w:next w:val="a"/>
    <w:link w:val="a7"/>
    <w:uiPriority w:val="99"/>
    <w:rsid w:val="00036450"/>
  </w:style>
  <w:style w:type="character" w:customStyle="1" w:styleId="a7">
    <w:name w:val="Дата Знак"/>
    <w:basedOn w:val="a0"/>
    <w:link w:val="a6"/>
    <w:uiPriority w:val="99"/>
    <w:rsid w:val="00036450"/>
    <w:rPr>
      <w:sz w:val="18"/>
      <w:szCs w:val="22"/>
    </w:rPr>
  </w:style>
  <w:style w:type="character" w:styleId="a8">
    <w:name w:val="Hyperlink"/>
    <w:basedOn w:val="a0"/>
    <w:uiPriority w:val="99"/>
    <w:unhideWhenUsed/>
    <w:rsid w:val="00281FD5"/>
    <w:rPr>
      <w:color w:val="B85A22" w:themeColor="accent2" w:themeShade="BF"/>
      <w:u w:val="single"/>
    </w:rPr>
  </w:style>
  <w:style w:type="character" w:styleId="a9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0C45FF"/>
    <w:rPr>
      <w:sz w:val="22"/>
      <w:szCs w:val="22"/>
    </w:rPr>
  </w:style>
  <w:style w:type="paragraph" w:styleId="ac">
    <w:name w:val="footer"/>
    <w:basedOn w:val="a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0C45FF"/>
    <w:rPr>
      <w:sz w:val="22"/>
      <w:szCs w:val="22"/>
    </w:rPr>
  </w:style>
  <w:style w:type="table" w:styleId="ae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B2ABD"/>
    <w:rPr>
      <w:color w:val="808080"/>
    </w:rPr>
  </w:style>
  <w:style w:type="paragraph" w:styleId="af0">
    <w:name w:val="Subtitle"/>
    <w:basedOn w:val="a"/>
    <w:next w:val="a"/>
    <w:link w:val="af1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1">
    <w:name w:val="Підзаголовок Знак"/>
    <w:basedOn w:val="a0"/>
    <w:link w:val="af0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Заголовок 3 Знак"/>
    <w:basedOn w:val="a0"/>
    <w:link w:val="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40">
    <w:name w:val="Заголовок 4 Знак"/>
    <w:basedOn w:val="a0"/>
    <w:link w:val="4"/>
    <w:uiPriority w:val="9"/>
    <w:rsid w:val="00B359E4"/>
    <w:rPr>
      <w:b/>
      <w:sz w:val="18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684B99"/>
    <w:rPr>
      <w:rFonts w:ascii="Segoe UI" w:hAnsi="Segoe UI" w:cs="Segoe UI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684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ma\AppData\Local\Microsoft\Office\16.0\DTS\uk-UA%7b0263290D-3711-459C-BF3A-32B21EB0CB46%7d\%7b06801C7E-FF9F-477D-A578-EB308B56C6F8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C5D74AE18043EEAE8343DCAC08B35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7B31753-E926-43EF-8A70-447A255C6ADA}"/>
      </w:docPartPr>
      <w:docPartBody>
        <w:p w:rsidR="00475EAB" w:rsidRDefault="00475EAB">
          <w:pPr>
            <w:pStyle w:val="37C5D74AE18043EEAE8343DCAC08B355"/>
          </w:pPr>
          <w:r w:rsidRPr="00D5459D">
            <w:rPr>
              <w:lang w:bidi="uk-UA"/>
            </w:rPr>
            <w:t>Профіль</w:t>
          </w:r>
        </w:p>
      </w:docPartBody>
    </w:docPart>
    <w:docPart>
      <w:docPartPr>
        <w:name w:val="57C0A2D1E8DF44A2B330346D7B96661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5A142BC-3711-4F0E-A3AF-0D3729CE89EB}"/>
      </w:docPartPr>
      <w:docPartBody>
        <w:p w:rsidR="00475EAB" w:rsidRDefault="00475EAB">
          <w:pPr>
            <w:pStyle w:val="57C0A2D1E8DF44A2B330346D7B966619"/>
          </w:pPr>
          <w:r w:rsidRPr="00CB0055">
            <w:rPr>
              <w:lang w:bidi="uk-UA"/>
            </w:rPr>
            <w:t>Контактна інформація</w:t>
          </w:r>
        </w:p>
      </w:docPartBody>
    </w:docPart>
    <w:docPart>
      <w:docPartPr>
        <w:name w:val="E8F0CEBC28244FDA90CC783BF11F517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C2F09EA-33D4-4B01-A4F7-33C98160068A}"/>
      </w:docPartPr>
      <w:docPartBody>
        <w:p w:rsidR="00475EAB" w:rsidRDefault="00475EAB">
          <w:pPr>
            <w:pStyle w:val="E8F0CEBC28244FDA90CC783BF11F5176"/>
          </w:pPr>
          <w:r w:rsidRPr="004D3011">
            <w:rPr>
              <w:lang w:bidi="uk-UA"/>
            </w:rPr>
            <w:t>ТЕЛЕФОН:</w:t>
          </w:r>
        </w:p>
      </w:docPartBody>
    </w:docPart>
    <w:docPart>
      <w:docPartPr>
        <w:name w:val="0F77409938C446A397187D613FF7EC8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FFE4C2E-E18C-4AFF-A72C-EA47EC48CE13}"/>
      </w:docPartPr>
      <w:docPartBody>
        <w:p w:rsidR="00475EAB" w:rsidRDefault="00475EAB">
          <w:pPr>
            <w:pStyle w:val="0F77409938C446A397187D613FF7EC86"/>
          </w:pPr>
          <w:r w:rsidRPr="004D3011">
            <w:rPr>
              <w:lang w:bidi="uk-UA"/>
            </w:rPr>
            <w:t>АДРЕСА ЕЛЕКТРОННОЇ ПОШТИ:</w:t>
          </w:r>
        </w:p>
      </w:docPartBody>
    </w:docPart>
    <w:docPart>
      <w:docPartPr>
        <w:name w:val="F2E9AB0E0FFB44279654F2327FCE11C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D236B1E-774A-4300-91F1-5253763D1DD9}"/>
      </w:docPartPr>
      <w:docPartBody>
        <w:p w:rsidR="00475EAB" w:rsidRDefault="00475EAB">
          <w:pPr>
            <w:pStyle w:val="F2E9AB0E0FFB44279654F2327FCE11CF"/>
          </w:pPr>
          <w:r w:rsidRPr="00036450">
            <w:rPr>
              <w:lang w:bidi="uk-UA"/>
            </w:rPr>
            <w:t>ОСВІТА</w:t>
          </w:r>
        </w:p>
      </w:docPartBody>
    </w:docPart>
    <w:docPart>
      <w:docPartPr>
        <w:name w:val="550A3464E83C43F1AE267D3886A3412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89D2E57-EAA2-4573-9E9F-BAF6E9A92287}"/>
      </w:docPartPr>
      <w:docPartBody>
        <w:p w:rsidR="00475EAB" w:rsidRDefault="00475EAB">
          <w:pPr>
            <w:pStyle w:val="550A3464E83C43F1AE267D3886A34128"/>
          </w:pPr>
          <w:r w:rsidRPr="00036450">
            <w:rPr>
              <w:lang w:bidi="uk-UA"/>
            </w:rPr>
            <w:t>ДОСВІД РОБОТИ:</w:t>
          </w:r>
        </w:p>
      </w:docPartBody>
    </w:docPart>
    <w:docPart>
      <w:docPartPr>
        <w:name w:val="D67EC6375B224E7980325EC9FF7419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02ED394-A42B-4D42-84B8-0481538DDA16}"/>
      </w:docPartPr>
      <w:docPartBody>
        <w:p w:rsidR="00475EAB" w:rsidRDefault="00475EAB">
          <w:pPr>
            <w:pStyle w:val="D67EC6375B224E7980325EC9FF7419DC"/>
          </w:pPr>
          <w:r w:rsidRPr="00036450">
            <w:rPr>
              <w:rStyle w:val="20"/>
              <w:lang w:bidi="uk-UA"/>
            </w:rPr>
            <w:t>НАВИЧКИ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AB"/>
    <w:rsid w:val="004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C5D74AE18043EEAE8343DCAC08B355">
    <w:name w:val="37C5D74AE18043EEAE8343DCAC08B355"/>
  </w:style>
  <w:style w:type="paragraph" w:customStyle="1" w:styleId="57C0A2D1E8DF44A2B330346D7B966619">
    <w:name w:val="57C0A2D1E8DF44A2B330346D7B966619"/>
  </w:style>
  <w:style w:type="paragraph" w:customStyle="1" w:styleId="E8F0CEBC28244FDA90CC783BF11F5176">
    <w:name w:val="E8F0CEBC28244FDA90CC783BF11F5176"/>
  </w:style>
  <w:style w:type="paragraph" w:customStyle="1" w:styleId="0F77409938C446A397187D613FF7EC86">
    <w:name w:val="0F77409938C446A397187D613FF7EC86"/>
  </w:style>
  <w:style w:type="character" w:styleId="a3">
    <w:name w:val="Hyperlink"/>
    <w:basedOn w:val="a0"/>
    <w:uiPriority w:val="99"/>
    <w:unhideWhenUsed/>
    <w:rPr>
      <w:color w:val="C45911" w:themeColor="accent2" w:themeShade="BF"/>
      <w:u w:val="single"/>
    </w:rPr>
  </w:style>
  <w:style w:type="paragraph" w:customStyle="1" w:styleId="F2E9AB0E0FFB44279654F2327FCE11CF">
    <w:name w:val="F2E9AB0E0FFB44279654F2327FCE11CF"/>
  </w:style>
  <w:style w:type="paragraph" w:customStyle="1" w:styleId="550A3464E83C43F1AE267D3886A34128">
    <w:name w:val="550A3464E83C43F1AE267D3886A34128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aps/>
      <w:szCs w:val="26"/>
      <w:lang w:val="uk-UA" w:eastAsia="ja-JP"/>
    </w:rPr>
  </w:style>
  <w:style w:type="paragraph" w:customStyle="1" w:styleId="D67EC6375B224E7980325EC9FF7419DC">
    <w:name w:val="D67EC6375B224E7980325EC9FF741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{06801C7E-FF9F-477D-A578-EB308B56C6F8}tf00546271_win32</Template>
  <TotalTime>0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2024-11-07T07:17:00Z</dcterms:created>
  <dcterms:modified xsi:type="dcterms:W3CDTF">2024-11-07T07:17:00Z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